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  <w:lang w:val="en-US"/>
        </w:rPr>
      </w:pPr>
      <w:r>
        <w:rPr>
          <w:rFonts w:ascii="FreeMono" w:hAnsi="FreeMono"/>
          <w:lang w:val="en-US"/>
        </w:rPr>
        <w:t xml:space="preserve">Name: </w:t>
      </w:r>
    </w:p>
    <w:p w:rsidR="00B0399D" w:rsidRDefault="005F3197">
      <w:pPr>
        <w:rPr>
          <w:rFonts w:ascii="FreeMono" w:hAnsi="FreeMono"/>
          <w:lang w:val="en-US"/>
        </w:rPr>
      </w:pPr>
      <w:r>
        <w:rPr>
          <w:rFonts w:ascii="FreeMono" w:hAnsi="FreeMono"/>
          <w:lang w:val="en-US"/>
        </w:rPr>
        <w:t xml:space="preserve">Matrikelnummer: </w:t>
      </w:r>
      <w:bookmarkStart w:id="0" w:name="_GoBack"/>
      <w:bookmarkEnd w:id="0"/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B0399D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</w:p>
    <w:p w:rsidR="00B0399D" w:rsidRDefault="005F3197">
      <w:pPr>
        <w:jc w:val="center"/>
        <w:rPr>
          <w:rFonts w:ascii="FreeMono" w:hAnsi="FreeMono"/>
          <w:b/>
          <w:bCs/>
          <w:sz w:val="40"/>
          <w:szCs w:val="40"/>
          <w:lang w:val="en-US"/>
        </w:rPr>
      </w:pPr>
      <w:r>
        <w:rPr>
          <w:rFonts w:ascii="FreeMono" w:hAnsi="FreeMono"/>
          <w:b/>
          <w:bCs/>
          <w:sz w:val="40"/>
          <w:szCs w:val="40"/>
          <w:lang w:val="en-US"/>
        </w:rPr>
        <w:t>Übung 1: Basic Commands</w:t>
      </w: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5F3197">
      <w:pPr>
        <w:rPr>
          <w:rFonts w:ascii="FreeMono" w:hAnsi="FreeMono"/>
          <w:lang w:val="en-US"/>
        </w:rPr>
      </w:pPr>
      <w:r>
        <w:rPr>
          <w:rFonts w:ascii="FreeMono" w:hAnsi="FreeMono"/>
          <w:lang w:val="en-US"/>
        </w:rPr>
        <w:t xml:space="preserve"> </w:t>
      </w: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B0399D">
      <w:pPr>
        <w:rPr>
          <w:rFonts w:ascii="FreeMono" w:hAnsi="FreeMono"/>
          <w:lang w:val="en-US"/>
        </w:rPr>
      </w:pPr>
    </w:p>
    <w:p w:rsidR="00B0399D" w:rsidRDefault="005F3197">
      <w:pPr>
        <w:rPr>
          <w:rFonts w:ascii="FreeMono" w:hAnsi="FreeMono"/>
          <w:lang w:val="en-US"/>
        </w:rPr>
      </w:pPr>
      <w:r>
        <w:rPr>
          <w:rFonts w:ascii="FreeMono" w:hAnsi="FreeMono"/>
          <w:lang w:val="en-US"/>
        </w:rPr>
        <w:t>FH JOANNEUM</w:t>
      </w:r>
    </w:p>
    <w:p w:rsidR="00B0399D" w:rsidRDefault="005F3197">
      <w:pPr>
        <w:pageBreakBefore/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lastRenderedPageBreak/>
        <w:t>Übungsaufbau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Konventionen: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Tipps und Aufgabenstellungen sind</w:t>
      </w:r>
      <w:r>
        <w:rPr>
          <w:rFonts w:ascii="FreeMono" w:hAnsi="FreeMono"/>
        </w:rPr>
        <w:t xml:space="preserve"> dunkel hinterlegt: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pStyle w:val="tipp"/>
      </w:pPr>
      <w:r>
        <w:t>TIPP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Kommandos sind hell hinterlegt: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pStyle w:val="command"/>
      </w:pPr>
      <w:r>
        <w:t xml:space="preserve">#: </w:t>
      </w:r>
      <w:r>
        <w:rPr>
          <w:i/>
          <w:iCs/>
        </w:rPr>
        <w:t>COMMAND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Kommandos beschreiben einen Befehl meist nur allgemein. Zusätzliche Optionen sind vom Studierenden selbst hinzuzufügen.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Beispiel Kommando:</w:t>
      </w:r>
    </w:p>
    <w:p w:rsidR="00B0399D" w:rsidRDefault="005F3197">
      <w:pPr>
        <w:pStyle w:val="command"/>
      </w:pPr>
      <w:r>
        <w:t xml:space="preserve">#: </w:t>
      </w:r>
      <w:r>
        <w:rPr>
          <w:i/>
          <w:iCs/>
        </w:rPr>
        <w:t>ls [Dateiname]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r>
        <w:rPr>
          <w:rFonts w:ascii="FreeMono" w:hAnsi="FreeMono"/>
        </w:rPr>
        <w:t>Setzen sie als [</w:t>
      </w:r>
      <w:r>
        <w:rPr>
          <w:rFonts w:ascii="FreeMono" w:hAnsi="FreeMono"/>
          <w:i/>
          <w:iCs/>
        </w:rPr>
        <w:t>Dateiname</w:t>
      </w:r>
      <w:r>
        <w:rPr>
          <w:rFonts w:ascii="FreeMono" w:hAnsi="FreeMono"/>
        </w:rPr>
        <w:t>] den Namen der gewünschten Datei ein (ohne [] Klammer)!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Inhalte:</w:t>
      </w:r>
    </w:p>
    <w:p w:rsidR="00B0399D" w:rsidRDefault="005F3197">
      <w:pPr>
        <w:pStyle w:val="tipp"/>
      </w:pPr>
      <w:r>
        <w:t>Ziel der Übung:</w:t>
      </w:r>
    </w:p>
    <w:p w:rsidR="00B0399D" w:rsidRDefault="005F3197">
      <w:pPr>
        <w:pStyle w:val="tipp"/>
        <w:numPr>
          <w:ilvl w:val="0"/>
          <w:numId w:val="1"/>
        </w:numPr>
      </w:pPr>
      <w:r>
        <w:t>Orientierung am System nach dem Login</w:t>
      </w:r>
    </w:p>
    <w:p w:rsidR="00B0399D" w:rsidRDefault="005F3197">
      <w:pPr>
        <w:pStyle w:val="tipp"/>
        <w:numPr>
          <w:ilvl w:val="0"/>
          <w:numId w:val="1"/>
        </w:numPr>
      </w:pPr>
      <w:r>
        <w:t>Kennenlernen einfacher Kommandos</w:t>
      </w:r>
    </w:p>
    <w:p w:rsidR="00B0399D" w:rsidRDefault="005F3197">
      <w:pPr>
        <w:pStyle w:val="tipp"/>
        <w:numPr>
          <w:ilvl w:val="0"/>
          <w:numId w:val="1"/>
        </w:numPr>
      </w:pPr>
      <w:r>
        <w:t>Übung im Arbeiten mit der Kommandozeile erlangen</w:t>
      </w:r>
    </w:p>
    <w:p w:rsidR="00B0399D" w:rsidRDefault="005F3197">
      <w:pPr>
        <w:pStyle w:val="tipp"/>
        <w:numPr>
          <w:ilvl w:val="0"/>
          <w:numId w:val="1"/>
        </w:numPr>
      </w:pPr>
      <w:r>
        <w:t>Hilfeseiten zu Kommandos lesen lernen</w:t>
      </w: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Hinweis:</w:t>
      </w:r>
    </w:p>
    <w:p w:rsidR="00B0399D" w:rsidRDefault="005F3197">
      <w:pPr>
        <w:pStyle w:val="tipp"/>
      </w:pPr>
      <w:r>
        <w:t xml:space="preserve">Das </w:t>
      </w:r>
      <w:r>
        <w:t xml:space="preserve">erste Wort Ihres Befehls ist das Kommando. </w:t>
      </w:r>
      <w:r>
        <w:br/>
      </w:r>
      <w:r>
        <w:t>Weitere Wörter sind Argumente (Optionen oder Objekte).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Ein Beispiel:</w:t>
      </w:r>
    </w:p>
    <w:p w:rsidR="00B0399D" w:rsidRDefault="005F3197">
      <w:pPr>
        <w:pStyle w:val="command"/>
      </w:pPr>
      <w:r>
        <w:t xml:space="preserve">#: </w:t>
      </w:r>
      <w:r>
        <w:rPr>
          <w:b/>
          <w:bCs/>
          <w:i/>
          <w:iCs/>
          <w:color w:val="FF0000"/>
        </w:rPr>
        <w:t xml:space="preserve">ls    </w:t>
      </w:r>
      <w:r>
        <w:rPr>
          <w:b/>
          <w:bCs/>
          <w:i/>
          <w:iCs/>
          <w:color w:val="0000FF"/>
        </w:rPr>
        <w:t>-l     /etc/passwd</w:t>
      </w: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5F3197">
      <w:pPr>
        <w:pStyle w:val="tipp"/>
      </w:pPr>
      <w:r>
        <w:rPr>
          <w:b/>
          <w:bCs/>
          <w:color w:val="FF0000"/>
        </w:rPr>
        <w:t>Kommando</w:t>
      </w:r>
      <w:r>
        <w:rPr>
          <w:b/>
          <w:bCs/>
        </w:rPr>
        <w:t xml:space="preserve"> </w:t>
      </w:r>
      <w:r>
        <w:rPr>
          <w:b/>
          <w:bCs/>
          <w:color w:val="0000FF"/>
        </w:rPr>
        <w:t>Option Objekt</w:t>
      </w: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Hinweis:</w:t>
      </w:r>
    </w:p>
    <w:p w:rsidR="00B0399D" w:rsidRDefault="005F3197">
      <w:pPr>
        <w:pStyle w:val="tipp"/>
      </w:pPr>
      <w:r>
        <w:t xml:space="preserve">Sollten Sie nicht wissen, mit welchem Kommando Sie zum gewünschten Ergebnis </w:t>
      </w:r>
      <w:r>
        <w:t>gelangen, fahren Sie einfach mit der nächsten Aufgabe fort !</w:t>
      </w:r>
      <w:r>
        <w:br/>
      </w:r>
      <w:r>
        <w:t>Eventuell erhalten Sie in späteren Aufgabenstellungen Hinweise auf die richtige Vorgehensweise !</w:t>
      </w: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5F3197">
      <w:pPr>
        <w:pageBreakBefore/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lastRenderedPageBreak/>
        <w:t>Aufgabe 1: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Beantworten Sie folgende Fragen: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Warum sollte die „CAPS LOCK“ Taste vor dem Login de</w:t>
      </w:r>
      <w:r>
        <w:rPr>
          <w:rFonts w:ascii="FreeMono" w:hAnsi="FreeMono"/>
        </w:rPr>
        <w:t>aktiviert werden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 xml:space="preserve">Da zwischen Groß- und Kleinschreibung unterschieden wird. 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Warum bekommen Sie bei der Passwort Eingabe kein Echo der eingegebenen Zeichen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Damit das Passwort geheim bleibt.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Was sind die „uid“ und die „gid“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User/Group identifica</w:t>
      </w:r>
      <w:r>
        <w:rPr>
          <w:rFonts w:ascii="FreeMono" w:hAnsi="FreeMono"/>
        </w:rPr>
        <w:t>tion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Welche uid ist dem Administrator zugeordnet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0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Welche Datei beinhaltet die Informationen über die Benutzer Konten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/etc/passwd</w:t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Was zeigt der Shell Prompt „#“ typischerweise an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root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Anhand welcher Zeichen unterscheidet die Shell einzelne</w:t>
      </w:r>
      <w:r>
        <w:rPr>
          <w:rFonts w:ascii="FreeMono" w:hAnsi="FreeMono"/>
        </w:rPr>
        <w:t xml:space="preserve"> Wörter in der Eingabezeile ?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  <w:r>
        <w:rPr>
          <w:rFonts w:ascii="FreeMono" w:hAnsi="FreeMono"/>
        </w:rPr>
        <w:t>Whitespace(Leerzeichen)</w:t>
      </w:r>
      <w:r>
        <w:rPr>
          <w:rFonts w:ascii="FreeMono" w:hAnsi="FreeMono"/>
        </w:rPr>
        <w:br/>
      </w:r>
      <w:r>
        <w:rPr>
          <w:rFonts w:ascii="FreeMono" w:hAnsi="FreeMono"/>
        </w:rPr>
        <w:br/>
      </w:r>
    </w:p>
    <w:p w:rsidR="00B0399D" w:rsidRDefault="005F3197">
      <w:pPr>
        <w:numPr>
          <w:ilvl w:val="0"/>
          <w:numId w:val="2"/>
        </w:numPr>
        <w:rPr>
          <w:rFonts w:ascii="FreeMono" w:hAnsi="FreeMono"/>
        </w:rPr>
      </w:pPr>
      <w:r>
        <w:rPr>
          <w:rFonts w:ascii="FreeMono" w:hAnsi="FreeMono"/>
        </w:rPr>
        <w:t>Welche Kommandos können Sie verwenden, um eine Textdatei anzusehen ?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Cat, less, head, tail:</w:t>
      </w:r>
    </w:p>
    <w:p w:rsidR="00B0399D" w:rsidRDefault="005F3197">
      <w:pPr>
        <w:pageBreakBefore/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lastRenderedPageBreak/>
        <w:t>Aufgabe 2:</w:t>
      </w: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Wenn Sie sich an einem UNIX – System anmelden, sollten Sie zuerst überprüfen, als wer Sie angem</w:t>
      </w:r>
      <w:r>
        <w:rPr>
          <w:rFonts w:ascii="FreeMono" w:hAnsi="FreeMono"/>
        </w:rPr>
        <w:t>eldet sind und Ihre „Umgebung“ erkunden.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pStyle w:val="tipp"/>
        <w:numPr>
          <w:ilvl w:val="0"/>
          <w:numId w:val="3"/>
        </w:numPr>
      </w:pPr>
      <w:r>
        <w:t xml:space="preserve">Finden Sie Ihre User-ID und Group-ID heraus. </w:t>
      </w:r>
      <w:r>
        <w:br/>
      </w:r>
      <w:r>
        <w:br/>
      </w:r>
      <w:r>
        <w:t>KOMMANDO:</w:t>
      </w:r>
      <w:r>
        <w:tab/>
        <w:t>id</w:t>
      </w:r>
      <w:r>
        <w:tab/>
        <w:t>UID:</w:t>
      </w:r>
      <w:r>
        <w:tab/>
        <w:t>522</w:t>
      </w:r>
      <w:r>
        <w:tab/>
      </w:r>
      <w:r>
        <w:tab/>
        <w:t>GID:  523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Überprüfen Sie, ob noch jemand am System angemeldet ist. </w:t>
      </w:r>
      <w:r>
        <w:br/>
      </w:r>
      <w:r>
        <w:br/>
      </w:r>
      <w:r>
        <w:t>KOMMANDO: who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>An welchem Terminal sind Sie angemeldet ?</w:t>
      </w:r>
      <w:r>
        <w:br/>
      </w:r>
      <w:r>
        <w:br/>
      </w:r>
      <w:r>
        <w:t>KOMMANDO:</w:t>
      </w:r>
      <w:r>
        <w:tab/>
        <w:t>tty</w:t>
      </w:r>
      <w:r>
        <w:tab/>
        <w:t>TE</w:t>
      </w:r>
      <w:r>
        <w:t>RMINAL: /dev/pts/0</w:t>
      </w:r>
    </w:p>
    <w:p w:rsidR="00B0399D" w:rsidRDefault="00B0399D">
      <w:pPr>
        <w:pStyle w:val="tipp"/>
      </w:pPr>
    </w:p>
    <w:p w:rsidR="00B0399D" w:rsidRDefault="005F3197">
      <w:pPr>
        <w:pStyle w:val="tipp"/>
        <w:numPr>
          <w:ilvl w:val="0"/>
          <w:numId w:val="4"/>
        </w:numPr>
      </w:pPr>
      <w:r>
        <w:t>In welchem Verzeichnis befinden Sie sich ?</w:t>
      </w:r>
      <w:r>
        <w:br/>
      </w:r>
      <w:r>
        <w:br/>
      </w:r>
      <w:r>
        <w:t>KOMMANDO:</w:t>
      </w:r>
      <w:r>
        <w:tab/>
        <w:t>pwd</w:t>
      </w:r>
      <w:r>
        <w:tab/>
        <w:t>Verzeichnis:  /home/ITM12/stelma</w:t>
      </w:r>
    </w:p>
    <w:p w:rsidR="00B0399D" w:rsidRDefault="00B0399D">
      <w:pPr>
        <w:rPr>
          <w:rFonts w:ascii="FreeMono" w:hAnsi="FreeMono"/>
        </w:rPr>
      </w:pP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Aufgabe 3:</w:t>
      </w: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Einfache Kommandos, etwa zum Betrachten von Dateien.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pStyle w:val="tipp"/>
        <w:numPr>
          <w:ilvl w:val="0"/>
          <w:numId w:val="5"/>
        </w:numPr>
      </w:pPr>
      <w:r>
        <w:t xml:space="preserve">Verwenden Sie das Kommando </w:t>
      </w:r>
      <w:r>
        <w:rPr>
          <w:i/>
          <w:iCs/>
        </w:rPr>
        <w:t>cat</w:t>
      </w:r>
      <w:r>
        <w:t xml:space="preserve"> um sich den Inhalt der Datei </w:t>
      </w:r>
      <w:r>
        <w:t xml:space="preserve">/etc/sysconfig/network anzusehen. </w:t>
      </w:r>
      <w:r>
        <w:br/>
      </w:r>
      <w:r>
        <w:t xml:space="preserve">Welche Information könnte in dieser Datei abgelegt sein ? </w:t>
      </w:r>
    </w:p>
    <w:p w:rsidR="00B0399D" w:rsidRDefault="005F3197">
      <w:pPr>
        <w:pStyle w:val="tipp"/>
        <w:numPr>
          <w:ilvl w:val="1"/>
          <w:numId w:val="3"/>
        </w:numPr>
      </w:pPr>
      <w:r>
        <w:t>Networking=Yes</w:t>
      </w:r>
    </w:p>
    <w:p w:rsidR="00B0399D" w:rsidRDefault="005F3197">
      <w:pPr>
        <w:pStyle w:val="tipp"/>
        <w:numPr>
          <w:ilvl w:val="1"/>
          <w:numId w:val="3"/>
        </w:numPr>
      </w:pPr>
      <w:r>
        <w:t>Hostname= localhost.localdomain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Verwenden Sie das Kommando </w:t>
      </w:r>
      <w:r>
        <w:rPr>
          <w:i/>
          <w:iCs/>
        </w:rPr>
        <w:t>cat</w:t>
      </w:r>
      <w:r>
        <w:t xml:space="preserve"> um sich den Inhalt der Datei /usr/share/dict/words anzusehen. </w:t>
      </w:r>
      <w:r>
        <w:br/>
      </w:r>
      <w:r>
        <w:t>Ist das Kommando gut</w:t>
      </w:r>
      <w:r>
        <w:t xml:space="preserve"> für diesen Zweck geeignet ? </w:t>
      </w:r>
    </w:p>
    <w:p w:rsidR="00B0399D" w:rsidRDefault="005F3197">
      <w:pPr>
        <w:pStyle w:val="tipp"/>
        <w:numPr>
          <w:ilvl w:val="1"/>
          <w:numId w:val="3"/>
        </w:numPr>
      </w:pPr>
      <w:r>
        <w:t>Nein da das Terminal nur eine bestimmte Anzahl von Zeilen ausgeben kann.</w:t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Welches Ergebnis erhalten Sie, wenn Sie sich den Inhalt der Datei /usr/share/dict/words mit den Kommandos </w:t>
      </w:r>
      <w:r>
        <w:br/>
      </w:r>
      <w:r>
        <w:rPr>
          <w:i/>
          <w:iCs/>
        </w:rPr>
        <w:t>head</w:t>
      </w:r>
      <w:r>
        <w:t xml:space="preserve"> und </w:t>
      </w:r>
      <w:r>
        <w:rPr>
          <w:i/>
          <w:iCs/>
        </w:rPr>
        <w:t>tail</w:t>
      </w:r>
      <w:r>
        <w:t xml:space="preserve"> ansehen ? </w:t>
      </w:r>
    </w:p>
    <w:p w:rsidR="00B0399D" w:rsidRDefault="005F3197">
      <w:pPr>
        <w:pStyle w:val="tipp"/>
        <w:numPr>
          <w:ilvl w:val="0"/>
          <w:numId w:val="3"/>
        </w:numPr>
      </w:pPr>
      <w:r>
        <w:br/>
      </w:r>
      <w:r>
        <w:br/>
      </w:r>
      <w:r>
        <w:t xml:space="preserve">HEAD: </w:t>
      </w:r>
      <w:r>
        <w:tab/>
      </w:r>
      <w:r>
        <w:tab/>
        <w:t>Die 1. 10 A</w:t>
      </w:r>
      <w:r>
        <w:t>usgaben</w:t>
      </w:r>
      <w:r>
        <w:tab/>
      </w:r>
      <w:r>
        <w:tab/>
        <w:t>TAIL: letzten 10 Ausgaben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Verwenden Sie das Kommando </w:t>
      </w:r>
      <w:r>
        <w:rPr>
          <w:i/>
          <w:iCs/>
        </w:rPr>
        <w:t>less</w:t>
      </w:r>
      <w:r>
        <w:t xml:space="preserve"> um sich den Inhalt der Datei  /usr/share/dict/words seitenweise anzeigen zu lassen.</w:t>
      </w:r>
    </w:p>
    <w:p w:rsidR="00B0399D" w:rsidRDefault="005F3197">
      <w:pPr>
        <w:pStyle w:val="tipp"/>
        <w:numPr>
          <w:ilvl w:val="1"/>
          <w:numId w:val="3"/>
        </w:numPr>
      </w:pPr>
      <w:r>
        <w:t xml:space="preserve">Ausgabe wird seitenweise angezeigt </w:t>
      </w:r>
      <w:r>
        <w:br/>
      </w:r>
    </w:p>
    <w:p w:rsidR="00B0399D" w:rsidRDefault="00B0399D">
      <w:pPr>
        <w:rPr>
          <w:rFonts w:ascii="FreeMono" w:hAnsi="FreeMono"/>
        </w:rPr>
      </w:pP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Aufgabe 4:</w:t>
      </w: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Weitere einfache Kommandos unter Linux.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pStyle w:val="tipp"/>
        <w:numPr>
          <w:ilvl w:val="0"/>
          <w:numId w:val="6"/>
        </w:numPr>
      </w:pPr>
      <w:r>
        <w:t>Verwenden Sie</w:t>
      </w:r>
      <w:r>
        <w:t xml:space="preserve"> das Kommando </w:t>
      </w:r>
      <w:r>
        <w:rPr>
          <w:i/>
          <w:iCs/>
        </w:rPr>
        <w:t>wc</w:t>
      </w:r>
      <w:r>
        <w:t xml:space="preserve"> um herauszufinden, wieviele Wörter in der Datei </w:t>
      </w:r>
      <w:r>
        <w:lastRenderedPageBreak/>
        <w:t>/usr/share/dict/words gespeichert sind.</w:t>
      </w:r>
      <w:r>
        <w:br/>
      </w:r>
      <w:r>
        <w:br/>
      </w:r>
      <w:r>
        <w:t>Anzahl der Wörter: 479829</w:t>
      </w:r>
    </w:p>
    <w:p w:rsidR="00B0399D" w:rsidRDefault="00B0399D">
      <w:pPr>
        <w:pStyle w:val="tipp"/>
        <w:ind w:left="0"/>
      </w:pPr>
    </w:p>
    <w:p w:rsidR="00B0399D" w:rsidRDefault="005F3197">
      <w:pPr>
        <w:pStyle w:val="tipp"/>
        <w:numPr>
          <w:ilvl w:val="0"/>
          <w:numId w:val="3"/>
        </w:numPr>
      </w:pPr>
      <w:r>
        <w:t xml:space="preserve">Warum liefern die Befehle </w:t>
      </w:r>
      <w:r>
        <w:rPr>
          <w:i/>
          <w:iCs/>
        </w:rPr>
        <w:t>wc -w /usr/share/dict/words</w:t>
      </w:r>
      <w:r>
        <w:t xml:space="preserve"> und </w:t>
      </w:r>
      <w:r>
        <w:br/>
      </w:r>
      <w:r>
        <w:rPr>
          <w:i/>
          <w:iCs/>
        </w:rPr>
        <w:t>wc -l /usr/share/dict/words</w:t>
      </w:r>
      <w:r>
        <w:t xml:space="preserve"> das selbe Ergebnis?   </w:t>
      </w:r>
      <w:r>
        <w:br/>
      </w:r>
      <w:r>
        <w:br/>
      </w:r>
      <w:r>
        <w:t>Antwort: Wei</w:t>
      </w:r>
      <w:r>
        <w:t xml:space="preserve">l jedes Wort eine eigene Zeile hat. 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Vergleichen Sie die Ergebnisse der Kommandos </w:t>
      </w:r>
      <w:r>
        <w:br/>
      </w:r>
      <w:r>
        <w:rPr>
          <w:i/>
          <w:iCs/>
        </w:rPr>
        <w:t>file /bin/ls</w:t>
      </w:r>
      <w:r>
        <w:t>,</w:t>
      </w:r>
      <w:r>
        <w:rPr>
          <w:i/>
          <w:iCs/>
        </w:rPr>
        <w:t xml:space="preserve"> file /bin/zcat </w:t>
      </w:r>
      <w:r>
        <w:t>und</w:t>
      </w:r>
      <w:r>
        <w:rPr>
          <w:i/>
          <w:iCs/>
        </w:rPr>
        <w:t xml:space="preserve"> file /etc/hosts</w:t>
      </w:r>
      <w:r>
        <w:t xml:space="preserve"> ! </w:t>
      </w:r>
      <w:r>
        <w:br/>
      </w:r>
      <w:r>
        <w:br/>
      </w:r>
      <w:r>
        <w:t xml:space="preserve">/bin/ls: </w:t>
      </w:r>
      <w:r>
        <w:br/>
      </w:r>
    </w:p>
    <w:p w:rsidR="00B0399D" w:rsidRDefault="005F3197">
      <w:pPr>
        <w:pStyle w:val="tipp"/>
      </w:pPr>
      <w:r>
        <w:t xml:space="preserve">/bin/zcat: </w:t>
      </w:r>
      <w:r>
        <w:tab/>
      </w:r>
      <w:r>
        <w:tab/>
      </w:r>
      <w:r>
        <w:tab/>
      </w:r>
      <w:r>
        <w:tab/>
      </w:r>
      <w:r>
        <w:br/>
      </w:r>
      <w:r>
        <w:br/>
      </w:r>
      <w:r>
        <w:t xml:space="preserve">/etc/hosts: 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Lassen Sie mit Hilfe des Kommandos </w:t>
      </w:r>
      <w:r>
        <w:rPr>
          <w:i/>
          <w:iCs/>
        </w:rPr>
        <w:t>cal</w:t>
      </w:r>
      <w:r>
        <w:t xml:space="preserve"> den Kalender für das Jahr 2010 anzeige</w:t>
      </w:r>
      <w:r>
        <w:t>n.</w:t>
      </w:r>
      <w:r>
        <w:br/>
      </w:r>
      <w:r>
        <w:br/>
      </w:r>
      <w:r>
        <w:t>KOMMANDO: cal 2010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Lassen Sie mit Hilfe des Kommandos </w:t>
      </w:r>
      <w:r>
        <w:rPr>
          <w:i/>
          <w:iCs/>
        </w:rPr>
        <w:t>date</w:t>
      </w:r>
      <w:r>
        <w:t xml:space="preserve"> das aktuelle Datum und die aktuelle Uhrzeit anzeigen. </w:t>
      </w:r>
      <w:r>
        <w:br/>
      </w:r>
      <w:r>
        <w:rPr>
          <w:b/>
          <w:bCs/>
        </w:rPr>
        <w:t>Wed Oct 24 13:56:36 CEST 2012</w:t>
      </w:r>
    </w:p>
    <w:p w:rsidR="00B0399D" w:rsidRDefault="00B0399D">
      <w:pPr>
        <w:pStyle w:val="tipp"/>
        <w:numPr>
          <w:ilvl w:val="0"/>
          <w:numId w:val="3"/>
        </w:numPr>
        <w:rPr>
          <w:b/>
          <w:bCs/>
        </w:rPr>
      </w:pPr>
    </w:p>
    <w:p w:rsidR="00B0399D" w:rsidRDefault="005F3197">
      <w:pPr>
        <w:pStyle w:val="tipp"/>
        <w:numPr>
          <w:ilvl w:val="0"/>
          <w:numId w:val="3"/>
        </w:numPr>
      </w:pPr>
      <w:r>
        <w:t xml:space="preserve">Vergleichen Sie das Ergebnis mit der Rückmeldung des Kommandos </w:t>
      </w:r>
      <w:r>
        <w:rPr>
          <w:i/>
          <w:iCs/>
        </w:rPr>
        <w:t>date „+%d.%m.%Y“</w:t>
      </w:r>
      <w:r>
        <w:t xml:space="preserve"> ! </w:t>
      </w:r>
    </w:p>
    <w:p w:rsidR="00B0399D" w:rsidRDefault="005F3197">
      <w:pPr>
        <w:pStyle w:val="tipp"/>
        <w:numPr>
          <w:ilvl w:val="0"/>
          <w:numId w:val="3"/>
        </w:numPr>
      </w:pPr>
      <w:r>
        <w:t>24.10.12</w:t>
      </w:r>
      <w:r>
        <w:br/>
      </w:r>
      <w:r>
        <w:br/>
      </w:r>
      <w:r>
        <w:t>Versuchen Sie</w:t>
      </w:r>
      <w:r>
        <w:t xml:space="preserve"> aufgrund Ihrer Erkenntnis das Datum in folgenden Formaten auszugeben: </w:t>
      </w:r>
      <w:r>
        <w:br/>
      </w:r>
      <w:r>
        <w:br/>
      </w:r>
      <w:r>
        <w:t>2009-10-08</w:t>
      </w:r>
      <w:r>
        <w:tab/>
      </w:r>
      <w:r>
        <w:tab/>
      </w:r>
      <w:r>
        <w:tab/>
      </w:r>
      <w:r>
        <w:tab/>
        <w:t>KOMMANDO: +%Y-%m-%d</w:t>
      </w:r>
      <w:r>
        <w:br/>
      </w:r>
      <w:r>
        <w:t>Thursday, October 08 2009</w:t>
      </w:r>
      <w:r>
        <w:tab/>
        <w:t>KOMMANDO: +%A.%B“ „%d“ „%Y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Lassen Sie mit Hilfe des Kommandos </w:t>
      </w:r>
      <w:r>
        <w:rPr>
          <w:i/>
          <w:iCs/>
        </w:rPr>
        <w:t>date -d „yesterday“</w:t>
      </w:r>
      <w:r>
        <w:t xml:space="preserve"> das gestrige Datum anzeigen. </w:t>
      </w:r>
      <w:r>
        <w:br/>
      </w:r>
      <w:r>
        <w:rPr>
          <w:b/>
          <w:bCs/>
        </w:rPr>
        <w:t>Tue Oct 23</w:t>
      </w:r>
      <w:r>
        <w:rPr>
          <w:b/>
          <w:bCs/>
        </w:rPr>
        <w:t xml:space="preserve"> 13:56:36 CEST 2012</w:t>
      </w:r>
    </w:p>
    <w:p w:rsidR="00B0399D" w:rsidRDefault="00B0399D">
      <w:pPr>
        <w:pStyle w:val="tipp"/>
        <w:numPr>
          <w:ilvl w:val="0"/>
          <w:numId w:val="3"/>
        </w:numPr>
        <w:rPr>
          <w:b/>
          <w:bCs/>
        </w:rPr>
      </w:pPr>
    </w:p>
    <w:p w:rsidR="00B0399D" w:rsidRDefault="005F3197">
      <w:pPr>
        <w:pStyle w:val="tipp"/>
        <w:numPr>
          <w:ilvl w:val="0"/>
          <w:numId w:val="3"/>
        </w:numPr>
      </w:pPr>
      <w:r>
        <w:t xml:space="preserve">Lassen Sie das morgige Datum anzeigen. </w:t>
      </w:r>
      <w:r>
        <w:br/>
      </w:r>
      <w:r>
        <w:t>KOMMANDO: date –d tomorrow</w:t>
      </w:r>
      <w:r>
        <w:br/>
      </w:r>
    </w:p>
    <w:p w:rsidR="00B0399D" w:rsidRDefault="00B0399D">
      <w:pPr>
        <w:pStyle w:val="tipp"/>
      </w:pPr>
    </w:p>
    <w:p w:rsidR="00B0399D" w:rsidRDefault="005F3197">
      <w:pPr>
        <w:pStyle w:val="tipp"/>
        <w:pageBreakBefore/>
        <w:numPr>
          <w:ilvl w:val="0"/>
          <w:numId w:val="3"/>
        </w:numPr>
      </w:pPr>
      <w:r>
        <w:lastRenderedPageBreak/>
        <w:t>Lassen Sie das Datum von vor 3 Wochen anzeigen.</w:t>
      </w:r>
      <w:r>
        <w:br/>
      </w:r>
      <w:r>
        <w:t>KOMMANDO: date –d „-3 week“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Lassen Sie das Datum von in 2 Monaten und 4 Tagen anzeigen. </w:t>
      </w:r>
      <w:r>
        <w:br/>
      </w:r>
      <w:r>
        <w:rPr>
          <w:lang w:val="en-US"/>
        </w:rPr>
        <w:t>KOMMANDO: date -d „2month 4d</w:t>
      </w:r>
      <w:r>
        <w:rPr>
          <w:lang w:val="en-US"/>
        </w:rPr>
        <w:t>ay“</w:t>
      </w:r>
      <w:r>
        <w:rPr>
          <w:lang w:val="en-US"/>
        </w:rP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Auf welchen Tag fällt heuer der 26. Oktober ? </w:t>
      </w:r>
      <w:r>
        <w:br/>
      </w:r>
      <w:r>
        <w:t>KOMMANDO: cal 26 10 2012 (Freitag)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Auf welchen Tag fällt nächstes Jahr Weihnachten ? </w:t>
      </w:r>
      <w:r>
        <w:br/>
      </w:r>
      <w:r>
        <w:t>KOMMANDO: cal 24 12 2013(Dienstag)</w:t>
      </w:r>
      <w:r>
        <w:br/>
      </w:r>
      <w:r>
        <w:t xml:space="preserve"> </w:t>
      </w:r>
      <w:r>
        <w:rPr>
          <w:b/>
          <w:bCs/>
        </w:rPr>
        <w:br/>
      </w: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B0399D">
      <w:pPr>
        <w:rPr>
          <w:rFonts w:ascii="FreeMono" w:hAnsi="FreeMono"/>
          <w:b/>
          <w:bCs/>
        </w:rPr>
      </w:pPr>
    </w:p>
    <w:p w:rsidR="00B0399D" w:rsidRDefault="005F3197">
      <w:pPr>
        <w:rPr>
          <w:rFonts w:ascii="FreeMono" w:hAnsi="FreeMono"/>
          <w:b/>
          <w:bCs/>
        </w:rPr>
      </w:pPr>
      <w:r>
        <w:rPr>
          <w:rFonts w:ascii="FreeMono" w:hAnsi="FreeMono"/>
          <w:b/>
          <w:bCs/>
        </w:rPr>
        <w:t>Aufgabe 5:</w:t>
      </w: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>Hilfe zu Befehlen finden.</w:t>
      </w:r>
    </w:p>
    <w:p w:rsidR="00B0399D" w:rsidRDefault="00B0399D">
      <w:pPr>
        <w:rPr>
          <w:rFonts w:ascii="FreeMono" w:hAnsi="FreeMono"/>
        </w:rPr>
      </w:pPr>
    </w:p>
    <w:p w:rsidR="00B0399D" w:rsidRDefault="005F3197">
      <w:pPr>
        <w:rPr>
          <w:rFonts w:ascii="FreeMono" w:hAnsi="FreeMono"/>
        </w:rPr>
      </w:pPr>
      <w:r>
        <w:rPr>
          <w:rFonts w:ascii="FreeMono" w:hAnsi="FreeMono"/>
        </w:rPr>
        <w:t xml:space="preserve">Es gibt mehrere Möglichkeiten, </w:t>
      </w:r>
      <w:r>
        <w:rPr>
          <w:rFonts w:ascii="FreeMono" w:hAnsi="FreeMono"/>
        </w:rPr>
        <w:t>zusätzliche Informationen zu Befehlen zu erhalten.</w:t>
      </w:r>
    </w:p>
    <w:p w:rsidR="00B0399D" w:rsidRDefault="005F3197">
      <w:pPr>
        <w:pStyle w:val="command"/>
      </w:pPr>
      <w:r>
        <w:t>Name des Befehls bekannt:</w:t>
      </w:r>
    </w:p>
    <w:p w:rsidR="00B0399D" w:rsidRDefault="005F3197">
      <w:pPr>
        <w:pStyle w:val="command"/>
      </w:pPr>
      <w:r>
        <w:t xml:space="preserve">#: </w:t>
      </w:r>
      <w:r>
        <w:rPr>
          <w:i/>
          <w:iCs/>
        </w:rPr>
        <w:t>ls --help</w:t>
      </w:r>
    </w:p>
    <w:p w:rsidR="00B0399D" w:rsidRDefault="005F3197">
      <w:pPr>
        <w:pStyle w:val="command"/>
      </w:pPr>
      <w:r>
        <w:t xml:space="preserve">#: </w:t>
      </w:r>
      <w:r>
        <w:rPr>
          <w:i/>
          <w:iCs/>
        </w:rPr>
        <w:t>man ls</w:t>
      </w:r>
    </w:p>
    <w:p w:rsidR="00B0399D" w:rsidRDefault="005F3197">
      <w:pPr>
        <w:pStyle w:val="command"/>
      </w:pPr>
      <w:r>
        <w:t xml:space="preserve">#: </w:t>
      </w:r>
      <w:r>
        <w:rPr>
          <w:i/>
          <w:iCs/>
        </w:rPr>
        <w:t>info ls</w:t>
      </w:r>
    </w:p>
    <w:p w:rsidR="00B0399D" w:rsidRDefault="00B0399D">
      <w:pPr>
        <w:pStyle w:val="command"/>
      </w:pPr>
    </w:p>
    <w:p w:rsidR="00B0399D" w:rsidRDefault="005F3197">
      <w:pPr>
        <w:pStyle w:val="command"/>
      </w:pPr>
      <w:r>
        <w:t>Name des Befehls unbekannt:</w:t>
      </w:r>
    </w:p>
    <w:p w:rsidR="00B0399D" w:rsidRDefault="005F3197">
      <w:pPr>
        <w:pStyle w:val="command"/>
      </w:pPr>
      <w:r>
        <w:rPr>
          <w:lang w:val="en-US"/>
        </w:rPr>
        <w:t xml:space="preserve">#: </w:t>
      </w:r>
      <w:r>
        <w:rPr>
          <w:i/>
          <w:iCs/>
          <w:lang w:val="en-US"/>
        </w:rPr>
        <w:t>man -k „current directory“</w:t>
      </w:r>
    </w:p>
    <w:p w:rsidR="00B0399D" w:rsidRDefault="005F3197">
      <w:pPr>
        <w:pStyle w:val="command"/>
      </w:pPr>
      <w:r>
        <w:rPr>
          <w:lang w:val="en-US"/>
        </w:rPr>
        <w:t xml:space="preserve">#: </w:t>
      </w:r>
      <w:r>
        <w:rPr>
          <w:i/>
          <w:iCs/>
          <w:lang w:val="en-US"/>
        </w:rPr>
        <w:t>apropos „current directory“</w:t>
      </w:r>
    </w:p>
    <w:p w:rsidR="00B0399D" w:rsidRDefault="005F3197">
      <w:pPr>
        <w:rPr>
          <w:rFonts w:ascii="FreeMono" w:hAnsi="FreeMono"/>
          <w:lang w:val="en-US"/>
        </w:rPr>
      </w:pPr>
      <w:r>
        <w:rPr>
          <w:rFonts w:ascii="FreeMono" w:hAnsi="FreeMono"/>
          <w:lang w:val="en-US"/>
        </w:rPr>
        <w:t xml:space="preserve"> </w:t>
      </w:r>
      <w:r>
        <w:rPr>
          <w:rFonts w:ascii="FreeMono" w:hAnsi="FreeMono"/>
          <w:lang w:val="en-US"/>
        </w:rPr>
        <w:br/>
      </w:r>
    </w:p>
    <w:p w:rsidR="00B0399D" w:rsidRDefault="005F3197">
      <w:pPr>
        <w:pStyle w:val="tipp"/>
        <w:numPr>
          <w:ilvl w:val="0"/>
          <w:numId w:val="7"/>
        </w:numPr>
      </w:pPr>
      <w:r>
        <w:t xml:space="preserve">Verwenden Sie das Kommando </w:t>
      </w:r>
      <w:r>
        <w:rPr>
          <w:i/>
          <w:iCs/>
        </w:rPr>
        <w:t>ls –-help</w:t>
      </w:r>
      <w:r>
        <w:t xml:space="preserve"> um sich die Kom</w:t>
      </w:r>
      <w:r>
        <w:t xml:space="preserve">mandozeilenhilfe zum Kommando </w:t>
      </w:r>
      <w:r>
        <w:rPr>
          <w:i/>
          <w:iCs/>
        </w:rPr>
        <w:t>ls</w:t>
      </w:r>
      <w:r>
        <w:t xml:space="preserve"> anzeigen zu lassen .   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Um die Hilfeseite durch einen „pager“ übersichtlicher anzeigen zu lassen, verwenden Sie das Kommando </w:t>
      </w:r>
      <w:r>
        <w:rPr>
          <w:i/>
          <w:iCs/>
        </w:rPr>
        <w:t xml:space="preserve">man ls </w:t>
      </w:r>
      <w:r>
        <w:t xml:space="preserve">. 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Für zusätzliche Erklärungen und Beispiele verwenden Sie das Kommando </w:t>
      </w:r>
      <w:r>
        <w:rPr>
          <w:i/>
          <w:iCs/>
        </w:rPr>
        <w:t xml:space="preserve">info ls </w:t>
      </w:r>
      <w:r>
        <w:t xml:space="preserve">. </w:t>
      </w:r>
      <w:r>
        <w:br/>
      </w:r>
    </w:p>
    <w:p w:rsidR="00B0399D" w:rsidRDefault="005F3197">
      <w:pPr>
        <w:pStyle w:val="tipp"/>
        <w:numPr>
          <w:ilvl w:val="0"/>
          <w:numId w:val="3"/>
        </w:numPr>
      </w:pPr>
      <w:r>
        <w:t xml:space="preserve">Mit </w:t>
      </w:r>
      <w:r>
        <w:t xml:space="preserve">den oben angeführten Kommandos sollen Sie folgende Informationen herausfinden:  </w:t>
      </w:r>
      <w:r>
        <w:br/>
      </w:r>
      <w:r>
        <w:br/>
      </w:r>
      <w:r>
        <w:t>Dateigröße in KB, MB und GB anzeigen lassen: ls -lh</w:t>
      </w:r>
      <w:r>
        <w:br/>
      </w:r>
      <w:r>
        <w:t xml:space="preserve">Die ersten 5 Zeilen einer Datei anzeigen lassen: head –n 5 </w:t>
      </w:r>
      <w:r>
        <w:br/>
      </w:r>
      <w:r>
        <w:t>Alle angezeigten Zeilen einer Datei nummerieren: cat -n</w:t>
      </w:r>
      <w:r>
        <w:br/>
      </w:r>
      <w:r>
        <w:t>Name d</w:t>
      </w:r>
      <w:r>
        <w:t xml:space="preserve">es Paketes, zu dem das Kommando </w:t>
      </w:r>
      <w:r>
        <w:rPr>
          <w:i/>
          <w:iCs/>
        </w:rPr>
        <w:t>cal</w:t>
      </w:r>
      <w:r>
        <w:t xml:space="preserve"> gehört:  util-linx-ng</w:t>
      </w:r>
      <w:r>
        <w:br/>
      </w:r>
      <w:r>
        <w:t xml:space="preserve">Anzahl der Sekunden seit 01.01.1970 anzeigen lassen: date +%s </w:t>
      </w:r>
      <w:r>
        <w:rPr>
          <w:rFonts w:ascii="Wingdings" w:eastAsia="Wingdings" w:hAnsi="Wingdings" w:cs="Wingdings"/>
        </w:rPr>
        <w:t></w:t>
      </w:r>
      <w:r>
        <w:t xml:space="preserve"> 1351081809</w:t>
      </w:r>
      <w:r>
        <w:br/>
      </w:r>
    </w:p>
    <w:sectPr w:rsidR="00B0399D">
      <w:headerReference w:type="default" r:id="rId8"/>
      <w:footerReference w:type="default" r:id="rId9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97" w:rsidRDefault="005F3197">
      <w:r>
        <w:separator/>
      </w:r>
    </w:p>
  </w:endnote>
  <w:endnote w:type="continuationSeparator" w:id="0">
    <w:p w:rsidR="005F3197" w:rsidRDefault="005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Nimbus Sans L"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Mono">
    <w:altName w:val="Arial"/>
    <w:charset w:val="00"/>
    <w:family w:val="moder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BD" w:rsidRDefault="005F3197">
    <w:pPr>
      <w:pStyle w:val="Fuzeile"/>
    </w:pPr>
    <w:r>
      <w:rPr>
        <w:rFonts w:ascii="FreeMono" w:hAnsi="FreeMono"/>
      </w:rPr>
      <w:tab/>
    </w:r>
    <w:r>
      <w:rPr>
        <w:rFonts w:ascii="FreeMono" w:hAnsi="FreeMono"/>
      </w:rPr>
      <w:tab/>
      <w:t xml:space="preserve">  Seite </w:t>
    </w:r>
    <w:r>
      <w:rPr>
        <w:rFonts w:ascii="FreeMono" w:hAnsi="FreeMono"/>
      </w:rPr>
      <w:fldChar w:fldCharType="begin"/>
    </w:r>
    <w:r>
      <w:rPr>
        <w:rFonts w:ascii="FreeMono" w:hAnsi="FreeMono"/>
      </w:rPr>
      <w:instrText xml:space="preserve"> PAGE </w:instrText>
    </w:r>
    <w:r>
      <w:rPr>
        <w:rFonts w:ascii="FreeMono" w:hAnsi="FreeMono"/>
      </w:rPr>
      <w:fldChar w:fldCharType="separate"/>
    </w:r>
    <w:r w:rsidR="00A64BB5">
      <w:rPr>
        <w:rFonts w:ascii="FreeMono" w:hAnsi="FreeMono"/>
        <w:noProof/>
      </w:rPr>
      <w:t>2</w:t>
    </w:r>
    <w:r>
      <w:rPr>
        <w:rFonts w:ascii="FreeMono" w:hAnsi="FreeMono"/>
      </w:rPr>
      <w:fldChar w:fldCharType="end"/>
    </w:r>
    <w:r>
      <w:rPr>
        <w:rFonts w:ascii="FreeMono" w:hAnsi="FreeMono"/>
      </w:rPr>
      <w:t xml:space="preserve"> von </w:t>
    </w:r>
    <w:r>
      <w:rPr>
        <w:rFonts w:ascii="FreeMono" w:hAnsi="FreeMono"/>
      </w:rPr>
      <w:fldChar w:fldCharType="begin"/>
    </w:r>
    <w:r>
      <w:rPr>
        <w:rFonts w:ascii="FreeMono" w:hAnsi="FreeMono"/>
      </w:rPr>
      <w:instrText xml:space="preserve"> NUMPAGES </w:instrText>
    </w:r>
    <w:r>
      <w:rPr>
        <w:rFonts w:ascii="FreeMono" w:hAnsi="FreeMono"/>
      </w:rPr>
      <w:fldChar w:fldCharType="separate"/>
    </w:r>
    <w:r w:rsidR="00A64BB5">
      <w:rPr>
        <w:rFonts w:ascii="FreeMono" w:hAnsi="FreeMono"/>
        <w:noProof/>
      </w:rPr>
      <w:t>6</w:t>
    </w:r>
    <w:r>
      <w:rPr>
        <w:rFonts w:ascii="FreeMono" w:hAnsi="FreeMo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97" w:rsidRDefault="005F3197">
      <w:r>
        <w:rPr>
          <w:color w:val="000000"/>
        </w:rPr>
        <w:separator/>
      </w:r>
    </w:p>
  </w:footnote>
  <w:footnote w:type="continuationSeparator" w:id="0">
    <w:p w:rsidR="005F3197" w:rsidRDefault="005F3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CBD" w:rsidRDefault="005F3197">
    <w:pPr>
      <w:pStyle w:val="Kopfzeile"/>
      <w:rPr>
        <w:rFonts w:ascii="FreeMono" w:hAnsi="FreeMono"/>
      </w:rPr>
    </w:pPr>
    <w:r>
      <w:rPr>
        <w:rFonts w:ascii="FreeMono" w:hAnsi="FreeMono"/>
      </w:rPr>
      <w:t xml:space="preserve">Linux Grundlagen </w:t>
    </w:r>
    <w:r>
      <w:rPr>
        <w:rFonts w:ascii="FreeMono" w:hAnsi="FreeMono"/>
      </w:rPr>
      <w:tab/>
    </w:r>
    <w:r>
      <w:rPr>
        <w:rFonts w:ascii="FreeMono" w:hAnsi="FreeMon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101A"/>
    <w:multiLevelType w:val="multilevel"/>
    <w:tmpl w:val="D87E036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845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33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15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3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78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327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755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4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298813D5"/>
    <w:multiLevelType w:val="multilevel"/>
    <w:tmpl w:val="055CE17C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757D1D05"/>
    <w:multiLevelType w:val="multilevel"/>
    <w:tmpl w:val="1A94153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0399D"/>
    <w:rsid w:val="005F3197"/>
    <w:rsid w:val="00A64BB5"/>
    <w:rsid w:val="00B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imbus Roman No9 L" w:eastAsia="DejaVu Sans" w:hAnsi="Nimbus Roman No9 L" w:cs="DejaVu Sans"/>
        <w:kern w:val="3"/>
        <w:sz w:val="24"/>
        <w:szCs w:val="24"/>
        <w:lang w:val="de-AT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Liste">
    <w:name w:val="List"/>
    <w:basedOn w:val="Textbody"/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pp">
    <w:name w:val="tipp"/>
    <w:basedOn w:val="Standar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99CCFF"/>
      <w:ind w:left="144" w:right="144"/>
    </w:pPr>
    <w:rPr>
      <w:rFonts w:ascii="FreeMono" w:hAnsi="FreeMono"/>
    </w:rPr>
  </w:style>
  <w:style w:type="paragraph" w:customStyle="1" w:styleId="command">
    <w:name w:val="command"/>
    <w:basedOn w:val="Standar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6E6E6"/>
      <w:ind w:left="144" w:right="144"/>
    </w:pPr>
    <w:rPr>
      <w:rFonts w:ascii="FreeMono" w:hAnsi="FreeMono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imbus Roman No9 L" w:eastAsia="DejaVu Sans" w:hAnsi="Nimbus Roman No9 L" w:cs="DejaVu Sans"/>
        <w:kern w:val="3"/>
        <w:sz w:val="24"/>
        <w:szCs w:val="24"/>
        <w:lang w:val="de-AT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Liste">
    <w:name w:val="List"/>
    <w:basedOn w:val="Textbody"/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pp">
    <w:name w:val="tipp"/>
    <w:basedOn w:val="Standar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99CCFF"/>
      <w:ind w:left="144" w:right="144"/>
    </w:pPr>
    <w:rPr>
      <w:rFonts w:ascii="FreeMono" w:hAnsi="FreeMono"/>
    </w:rPr>
  </w:style>
  <w:style w:type="paragraph" w:customStyle="1" w:styleId="command">
    <w:name w:val="command"/>
    <w:basedOn w:val="Standard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E6E6E6"/>
      <w:ind w:left="144" w:right="144"/>
    </w:pPr>
    <w:rPr>
      <w:rFonts w:ascii="FreeMono" w:hAnsi="FreeMono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772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Stelzl Markus</dc:creator>
  <cp:lastModifiedBy>Markus</cp:lastModifiedBy>
  <cp:revision>2</cp:revision>
  <cp:lastPrinted>2008-10-06T16:42:00Z</cp:lastPrinted>
  <dcterms:created xsi:type="dcterms:W3CDTF">2012-10-30T16:09:00Z</dcterms:created>
  <dcterms:modified xsi:type="dcterms:W3CDTF">2012-10-30T16:09:00Z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